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6" w:type="dxa"/>
        <w:tblLayout w:type="fixed"/>
        <w:tblLook w:val="0000"/>
      </w:tblPr>
      <w:tblGrid>
        <w:gridCol w:w="446"/>
        <w:gridCol w:w="6480"/>
        <w:gridCol w:w="22"/>
        <w:gridCol w:w="1958"/>
      </w:tblGrid>
      <w:tr w:rsidR="00B17D29" w:rsidRPr="00D010D9">
        <w:trPr>
          <w:cantSplit/>
        </w:trPr>
        <w:tc>
          <w:tcPr>
            <w:tcW w:w="8906" w:type="dxa"/>
            <w:gridSpan w:val="4"/>
            <w:tcBorders>
              <w:bottom w:val="single" w:sz="2" w:space="0" w:color="999999"/>
            </w:tcBorders>
          </w:tcPr>
          <w:p w:rsidR="00B17D29" w:rsidRPr="00911485" w:rsidRDefault="0042176B" w:rsidP="00911485">
            <w:pPr>
              <w:pStyle w:val="ContactInformation"/>
            </w:pPr>
            <w:r>
              <w:fldChar w:fldCharType="begin"/>
            </w:r>
            <w:r w:rsidR="0073189C">
              <w:instrText>MACROBUTTON DoFieldClick [</w:instrText>
            </w:r>
            <w:r w:rsidR="0073189C" w:rsidRPr="0073189C">
              <w:rPr>
                <w:b/>
              </w:rPr>
              <w:instrText xml:space="preserve">Your </w:instrText>
            </w:r>
            <w:r w:rsidR="00911485">
              <w:rPr>
                <w:b/>
              </w:rPr>
              <w:instrText>N</w:instrText>
            </w:r>
            <w:r w:rsidR="0073189C" w:rsidRPr="0073189C">
              <w:rPr>
                <w:b/>
              </w:rPr>
              <w:instrText>ame</w:instrText>
            </w:r>
            <w:r w:rsidR="0073189C">
              <w:instrText>]</w:instrText>
            </w:r>
            <w:r>
              <w:fldChar w:fldCharType="end"/>
            </w:r>
          </w:p>
          <w:p w:rsidR="00B17D29" w:rsidRPr="00D010D9" w:rsidRDefault="0042176B" w:rsidP="00911485">
            <w:pPr>
              <w:pStyle w:val="ContactInformation"/>
            </w:pPr>
            <w:r w:rsidRPr="00D010D9">
              <w:fldChar w:fldCharType="begin"/>
            </w:r>
            <w:r w:rsidR="00B51F14" w:rsidRPr="00D010D9">
              <w:instrText xml:space="preserve">MACROBUTTON </w:instrText>
            </w:r>
            <w:r w:rsidR="00B51F14">
              <w:instrText>D</w:instrText>
            </w:r>
            <w:r w:rsidR="00B51F14" w:rsidRPr="00D010D9">
              <w:instrText>o</w:instrText>
            </w:r>
            <w:r w:rsidR="00B51F14">
              <w:instrText>FieldClick</w:instrText>
            </w:r>
            <w:r w:rsidR="00B51F14" w:rsidRPr="00D010D9">
              <w:instrText xml:space="preserve"> [</w:instrText>
            </w:r>
            <w:r w:rsidR="00911485">
              <w:rPr>
                <w:b/>
              </w:rPr>
              <w:instrText>Street</w:instrText>
            </w:r>
            <w:r w:rsidR="00B51F14">
              <w:rPr>
                <w:b/>
              </w:rPr>
              <w:instrText xml:space="preserve"> </w:instrText>
            </w:r>
            <w:r w:rsidR="00911485">
              <w:rPr>
                <w:b/>
              </w:rPr>
              <w:instrText>A</w:instrText>
            </w:r>
            <w:r w:rsidR="00B51F14">
              <w:rPr>
                <w:b/>
              </w:rPr>
              <w:instrText>ddress</w:instrText>
            </w:r>
            <w:r w:rsidR="00B51F14" w:rsidRPr="00D010D9">
              <w:instrText>]</w:instrText>
            </w:r>
            <w:r w:rsidRPr="00D010D9">
              <w:fldChar w:fldCharType="end"/>
            </w:r>
            <w:r w:rsidR="00911485">
              <w:t xml:space="preserve">, </w:t>
            </w:r>
            <w:r>
              <w:fldChar w:fldCharType="begin"/>
            </w:r>
            <w:r w:rsidR="00911485">
              <w:instrText>MACROBUTTON DoFieldClick [</w:instrText>
            </w:r>
            <w:r w:rsidR="00911485" w:rsidRPr="00911485">
              <w:rPr>
                <w:b/>
              </w:rPr>
              <w:instrText>City, ST  ZIP Code</w:instrText>
            </w:r>
            <w:r w:rsidR="00911485">
              <w:instrText>]</w:instrText>
            </w:r>
            <w:r>
              <w:fldChar w:fldCharType="end"/>
            </w:r>
          </w:p>
          <w:p w:rsidR="00624901" w:rsidRDefault="0042176B" w:rsidP="00911485">
            <w:pPr>
              <w:pStyle w:val="ContactInformation"/>
            </w:pPr>
            <w:r w:rsidRPr="00D010D9">
              <w:fldChar w:fldCharType="begin"/>
            </w:r>
            <w:r w:rsidR="00B17D29" w:rsidRPr="00D010D9">
              <w:instrText xml:space="preserve">MACROBUTTON </w:instrText>
            </w:r>
            <w:r w:rsidR="002644E8">
              <w:instrText>D</w:instrText>
            </w:r>
            <w:r w:rsidR="00B17D29" w:rsidRPr="00D010D9">
              <w:instrText>o</w:instrText>
            </w:r>
            <w:r w:rsidR="002644E8">
              <w:instrText>FieldClick</w:instrText>
            </w:r>
            <w:r w:rsidR="00B17D29" w:rsidRPr="00D010D9">
              <w:instrText xml:space="preserve"> [</w:instrText>
            </w:r>
            <w:r w:rsidR="00911485">
              <w:rPr>
                <w:b/>
              </w:rPr>
              <w:instrText>p</w:instrText>
            </w:r>
            <w:r w:rsidR="00B17D29" w:rsidRPr="00624901">
              <w:rPr>
                <w:b/>
              </w:rPr>
              <w:instrText>hone</w:instrText>
            </w:r>
            <w:r w:rsidR="00B17D29" w:rsidRPr="00D010D9">
              <w:instrText>]</w:instrText>
            </w:r>
            <w:r w:rsidRPr="00D010D9">
              <w:fldChar w:fldCharType="end"/>
            </w:r>
          </w:p>
          <w:p w:rsidR="00624901" w:rsidRPr="00D010D9" w:rsidRDefault="0042176B" w:rsidP="00911485">
            <w:pPr>
              <w:pStyle w:val="e-mailaddress"/>
            </w:pPr>
            <w:r w:rsidRPr="00D010D9">
              <w:fldChar w:fldCharType="begin"/>
            </w:r>
            <w:r w:rsidR="00624901" w:rsidRPr="00D010D9">
              <w:instrText xml:space="preserve">MACROBUTTON </w:instrText>
            </w:r>
            <w:r w:rsidR="00624901">
              <w:instrText>D</w:instrText>
            </w:r>
            <w:r w:rsidR="00624901" w:rsidRPr="00D010D9">
              <w:instrText>o</w:instrText>
            </w:r>
            <w:r w:rsidR="00624901">
              <w:instrText>FieldClick</w:instrText>
            </w:r>
            <w:r w:rsidR="00624901" w:rsidRPr="00D010D9">
              <w:instrText xml:space="preserve"> [</w:instrText>
            </w:r>
            <w:r w:rsidR="00911485" w:rsidRPr="00911485">
              <w:rPr>
                <w:b/>
              </w:rPr>
              <w:instrText>e-</w:instrText>
            </w:r>
            <w:r w:rsidR="00624901" w:rsidRPr="00624901">
              <w:rPr>
                <w:b/>
              </w:rPr>
              <w:instrText>mail</w:instrText>
            </w:r>
            <w:r w:rsidR="00624901" w:rsidRPr="00D010D9">
              <w:instrText>]</w:instrText>
            </w:r>
            <w:r w:rsidRPr="00D010D9">
              <w:fldChar w:fldCharType="end"/>
            </w:r>
          </w:p>
        </w:tc>
      </w:tr>
      <w:tr w:rsidR="00B17D29" w:rsidRPr="00D010D9">
        <w:trPr>
          <w:cantSplit/>
          <w:trHeight w:val="80"/>
        </w:trPr>
        <w:tc>
          <w:tcPr>
            <w:tcW w:w="8906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Default="00B17D29" w:rsidP="00534EF0">
            <w:pPr>
              <w:pStyle w:val="Heading1"/>
            </w:pPr>
            <w:r>
              <w:t>OBJECTIVE</w:t>
            </w:r>
          </w:p>
        </w:tc>
      </w:tr>
      <w:tr w:rsidR="00D010D9" w:rsidRPr="00D010D9">
        <w:trPr>
          <w:cantSplit/>
          <w:trHeight w:val="217"/>
        </w:trPr>
        <w:tc>
          <w:tcPr>
            <w:tcW w:w="446" w:type="dxa"/>
            <w:tcBorders>
              <w:top w:val="single" w:sz="2" w:space="0" w:color="999999"/>
              <w:bottom w:val="single" w:sz="2" w:space="0" w:color="999999"/>
            </w:tcBorders>
          </w:tcPr>
          <w:p w:rsidR="00D010D9" w:rsidRDefault="00D010D9" w:rsidP="00D010D9"/>
        </w:tc>
        <w:tc>
          <w:tcPr>
            <w:tcW w:w="8460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534EF0" w:rsidRPr="00D010D9" w:rsidRDefault="00D010D9" w:rsidP="000D2EFE">
            <w:pPr>
              <w:pStyle w:val="bodytext"/>
            </w:pPr>
            <w:r w:rsidRPr="00D010D9">
              <w:t>A position as a general offic</w:t>
            </w:r>
            <w:r w:rsidR="00B949B7">
              <w:t>e clerk for a major corporation</w:t>
            </w:r>
          </w:p>
        </w:tc>
      </w:tr>
      <w:tr w:rsidR="00B17D29" w:rsidRPr="00D010D9">
        <w:trPr>
          <w:cantSplit/>
          <w:trHeight w:val="162"/>
        </w:trPr>
        <w:tc>
          <w:tcPr>
            <w:tcW w:w="8906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Pr="00D010D9" w:rsidRDefault="00B17D29" w:rsidP="00534EF0">
            <w:pPr>
              <w:pStyle w:val="Heading1"/>
            </w:pPr>
            <w:r w:rsidRPr="00D010D9">
              <w:t>SKILLS PROFILE</w:t>
            </w:r>
          </w:p>
        </w:tc>
      </w:tr>
      <w:tr w:rsidR="00D010D9" w:rsidRPr="00D010D9">
        <w:trPr>
          <w:cantSplit/>
          <w:trHeight w:val="772"/>
        </w:trPr>
        <w:tc>
          <w:tcPr>
            <w:tcW w:w="446" w:type="dxa"/>
            <w:tcBorders>
              <w:top w:val="single" w:sz="2" w:space="0" w:color="999999"/>
              <w:bottom w:val="single" w:sz="2" w:space="0" w:color="999999"/>
            </w:tcBorders>
          </w:tcPr>
          <w:p w:rsidR="00D010D9" w:rsidRDefault="00D010D9" w:rsidP="00D010D9"/>
        </w:tc>
        <w:tc>
          <w:tcPr>
            <w:tcW w:w="8460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D010D9" w:rsidRPr="00D010D9" w:rsidRDefault="00D010D9" w:rsidP="00534EF0">
            <w:pPr>
              <w:pStyle w:val="bulletedlist"/>
            </w:pPr>
            <w:r w:rsidRPr="00D010D9">
              <w:t xml:space="preserve">Ability to operate </w:t>
            </w:r>
            <w:r w:rsidR="002644E8">
              <w:t>Model</w:t>
            </w:r>
            <w:r w:rsidRPr="00D010D9">
              <w:t xml:space="preserve"> 5000 copy/collating machine</w:t>
            </w:r>
          </w:p>
          <w:p w:rsidR="00D010D9" w:rsidRPr="00D010D9" w:rsidRDefault="00D010D9" w:rsidP="00534EF0">
            <w:pPr>
              <w:pStyle w:val="bulletedlist"/>
            </w:pPr>
            <w:r w:rsidRPr="00D010D9">
              <w:t xml:space="preserve">Knowledge </w:t>
            </w:r>
            <w:r w:rsidR="00B51F14">
              <w:t xml:space="preserve">of </w:t>
            </w:r>
            <w:r w:rsidRPr="00D010D9">
              <w:t>and experience with corporate mailroom procedures</w:t>
            </w:r>
          </w:p>
          <w:p w:rsidR="00D010D9" w:rsidRPr="00D010D9" w:rsidRDefault="00D010D9" w:rsidP="00534EF0">
            <w:pPr>
              <w:pStyle w:val="bulletedlist"/>
            </w:pPr>
            <w:r w:rsidRPr="00D010D9">
              <w:t>Good filing and organizational skills</w:t>
            </w:r>
          </w:p>
          <w:p w:rsidR="00D010D9" w:rsidRPr="00D010D9" w:rsidRDefault="00D010D9" w:rsidP="00534EF0">
            <w:pPr>
              <w:pStyle w:val="bulletedlist"/>
            </w:pPr>
            <w:r w:rsidRPr="00D010D9">
              <w:t>Experience in handling confidential paperwork</w:t>
            </w:r>
          </w:p>
          <w:p w:rsidR="00D010D9" w:rsidRPr="00D010D9" w:rsidRDefault="00D010D9" w:rsidP="00534EF0">
            <w:pPr>
              <w:pStyle w:val="bulletedlist"/>
            </w:pPr>
            <w:r w:rsidRPr="00D010D9">
              <w:t>Ability to take accurate phone messages and deliver messages promptly</w:t>
            </w:r>
          </w:p>
          <w:p w:rsidR="00534EF0" w:rsidRPr="00D010D9" w:rsidRDefault="00D010D9" w:rsidP="000D2EFE">
            <w:pPr>
              <w:pStyle w:val="bulletedlistlastitem"/>
            </w:pPr>
            <w:r w:rsidRPr="00D010D9">
              <w:t>Good customer</w:t>
            </w:r>
            <w:r w:rsidR="00775413">
              <w:t>-</w:t>
            </w:r>
            <w:r w:rsidRPr="00D010D9">
              <w:t>relations background</w:t>
            </w:r>
          </w:p>
        </w:tc>
      </w:tr>
      <w:tr w:rsidR="00B17D29" w:rsidRPr="00D010D9">
        <w:trPr>
          <w:cantSplit/>
          <w:trHeight w:val="120"/>
        </w:trPr>
        <w:tc>
          <w:tcPr>
            <w:tcW w:w="8906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Pr="00D010D9" w:rsidRDefault="00B17D29" w:rsidP="00534EF0">
            <w:pPr>
              <w:pStyle w:val="Heading1"/>
            </w:pPr>
            <w:r w:rsidRPr="00D010D9">
              <w:t>EMPLOYMENT HISTORY</w:t>
            </w:r>
          </w:p>
        </w:tc>
      </w:tr>
      <w:tr w:rsidR="00534EF0" w:rsidRPr="00D010D9">
        <w:trPr>
          <w:cantSplit/>
          <w:trHeight w:val="80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534EF0" w:rsidRPr="00D010D9" w:rsidRDefault="00534EF0" w:rsidP="00D010D9"/>
        </w:tc>
        <w:tc>
          <w:tcPr>
            <w:tcW w:w="6480" w:type="dxa"/>
            <w:tcBorders>
              <w:top w:val="single" w:sz="2" w:space="0" w:color="999999"/>
            </w:tcBorders>
          </w:tcPr>
          <w:p w:rsidR="00534EF0" w:rsidRDefault="000C0974" w:rsidP="00A976CE">
            <w:pPr>
              <w:pStyle w:val="Position"/>
            </w:pPr>
            <w:r>
              <w:t>Copy</w:t>
            </w:r>
            <w:r w:rsidR="00775413">
              <w:t>-</w:t>
            </w:r>
            <w:r>
              <w:t>Machine Attendant</w:t>
            </w:r>
          </w:p>
        </w:tc>
        <w:tc>
          <w:tcPr>
            <w:tcW w:w="1980" w:type="dxa"/>
            <w:gridSpan w:val="2"/>
            <w:tcBorders>
              <w:top w:val="single" w:sz="2" w:space="0" w:color="999999"/>
            </w:tcBorders>
          </w:tcPr>
          <w:p w:rsidR="00534EF0" w:rsidRPr="00D010D9" w:rsidRDefault="00534EF0" w:rsidP="00534EF0">
            <w:pPr>
              <w:pStyle w:val="Dates"/>
            </w:pPr>
            <w:r w:rsidRPr="00D010D9">
              <w:t>199</w:t>
            </w:r>
            <w:r w:rsidR="002644E8">
              <w:t>8</w:t>
            </w:r>
            <w:r w:rsidRPr="00D010D9">
              <w:t>-current</w:t>
            </w:r>
          </w:p>
        </w:tc>
      </w:tr>
      <w:tr w:rsidR="00534EF0" w:rsidRPr="00D010D9">
        <w:trPr>
          <w:cantSplit/>
          <w:trHeight w:val="652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8460" w:type="dxa"/>
            <w:gridSpan w:val="3"/>
          </w:tcPr>
          <w:p w:rsidR="000C0974" w:rsidRDefault="000C0974" w:rsidP="000C0974">
            <w:r w:rsidRPr="000C0974">
              <w:rPr>
                <w:rStyle w:val="LocationCharChar"/>
              </w:rPr>
              <w:t>Contoso, Ltd</w:t>
            </w:r>
            <w:r w:rsidR="00B51F14">
              <w:rPr>
                <w:rStyle w:val="LocationCharChar"/>
              </w:rPr>
              <w:t>.</w:t>
            </w:r>
            <w:r w:rsidRPr="000C0974">
              <w:rPr>
                <w:rStyle w:val="LocationCharChar"/>
              </w:rPr>
              <w:t>,</w:t>
            </w:r>
            <w:r w:rsidRPr="00D010D9">
              <w:t xml:space="preserve"> </w:t>
            </w:r>
            <w:r w:rsidRPr="000C0974">
              <w:t>Milton, NY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Copy and collate all projects (including confidential papers) for 25-lawyer firm</w:t>
            </w:r>
            <w:r w:rsidR="00775413">
              <w:t>.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Successfully complete all jobs by time requested</w:t>
            </w:r>
            <w:r w:rsidR="00775413">
              <w:t>.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Coordinate delivery of large projects with mailroom clerk</w:t>
            </w:r>
            <w:r w:rsidR="00775413">
              <w:t>.</w:t>
            </w:r>
          </w:p>
          <w:p w:rsidR="00534EF0" w:rsidRPr="00D010D9" w:rsidRDefault="00534EF0" w:rsidP="00775413">
            <w:pPr>
              <w:pStyle w:val="bulletedlist"/>
            </w:pPr>
            <w:r w:rsidRPr="00D010D9">
              <w:t xml:space="preserve">Initiated “rush procedure,” which guarantees “rush” copy projects of 1,000 pages or </w:t>
            </w:r>
            <w:r w:rsidR="00B51F14">
              <w:t>fewer</w:t>
            </w:r>
            <w:r w:rsidRPr="00D010D9">
              <w:t xml:space="preserve"> will be completed </w:t>
            </w:r>
            <w:r w:rsidR="00B51F14">
              <w:t>with</w:t>
            </w:r>
            <w:r w:rsidRPr="00D010D9">
              <w:t>in 30 minutes of submission; met all guarant</w:t>
            </w:r>
            <w:r w:rsidR="00775413">
              <w:t xml:space="preserve">eed deadlines and enhanced copy </w:t>
            </w:r>
            <w:r w:rsidRPr="00D010D9">
              <w:t>room operations</w:t>
            </w:r>
            <w:r w:rsidR="00775413">
              <w:t>.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Won the quarterly “Employee Suggestion Award” for “rush procedure”</w:t>
            </w:r>
            <w:r w:rsidR="00775413">
              <w:t>.</w:t>
            </w:r>
          </w:p>
        </w:tc>
      </w:tr>
      <w:tr w:rsidR="00534EF0" w:rsidRPr="00D010D9">
        <w:trPr>
          <w:cantSplit/>
          <w:trHeight w:val="70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6480" w:type="dxa"/>
          </w:tcPr>
          <w:p w:rsidR="00534EF0" w:rsidRDefault="00534EF0" w:rsidP="00A976CE">
            <w:pPr>
              <w:pStyle w:val="Position"/>
            </w:pPr>
            <w:r w:rsidRPr="00D010D9">
              <w:t xml:space="preserve">Mailroom </w:t>
            </w:r>
            <w:r w:rsidR="00775413">
              <w:t>C</w:t>
            </w:r>
            <w:r w:rsidRPr="00D010D9">
              <w:t>lerk</w:t>
            </w:r>
          </w:p>
        </w:tc>
        <w:tc>
          <w:tcPr>
            <w:tcW w:w="1980" w:type="dxa"/>
            <w:gridSpan w:val="2"/>
          </w:tcPr>
          <w:p w:rsidR="00534EF0" w:rsidRPr="00D010D9" w:rsidRDefault="00534EF0" w:rsidP="00534EF0">
            <w:pPr>
              <w:pStyle w:val="Dates"/>
            </w:pPr>
            <w:r w:rsidRPr="00D010D9">
              <w:t>199</w:t>
            </w:r>
            <w:r w:rsidR="002644E8">
              <w:t>4</w:t>
            </w:r>
            <w:r w:rsidRPr="00D010D9">
              <w:t>-199</w:t>
            </w:r>
            <w:r w:rsidR="002644E8">
              <w:t>8</w:t>
            </w:r>
          </w:p>
        </w:tc>
      </w:tr>
      <w:tr w:rsidR="00534EF0" w:rsidRPr="00D010D9">
        <w:trPr>
          <w:cantSplit/>
          <w:trHeight w:val="652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8460" w:type="dxa"/>
            <w:gridSpan w:val="3"/>
          </w:tcPr>
          <w:p w:rsidR="000C0974" w:rsidRDefault="000C0974" w:rsidP="00534EF0">
            <w:r w:rsidRPr="000C0974">
              <w:rPr>
                <w:rStyle w:val="LocationCharChar"/>
              </w:rPr>
              <w:t>Contoso, Ltd</w:t>
            </w:r>
            <w:r w:rsidR="00B51F14">
              <w:rPr>
                <w:rStyle w:val="LocationCharChar"/>
              </w:rPr>
              <w:t>.</w:t>
            </w:r>
            <w:r w:rsidRPr="000C0974">
              <w:rPr>
                <w:rStyle w:val="LocationCharChar"/>
              </w:rPr>
              <w:t>,</w:t>
            </w:r>
            <w:r w:rsidRPr="00D010D9">
              <w:t xml:space="preserve"> </w:t>
            </w:r>
            <w:r>
              <w:t>Milton, NY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Accurately filed and delivered mail to all company departments</w:t>
            </w:r>
            <w:r w:rsidR="00775413">
              <w:t>.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Suggested new mail code system, which reduced filing errors and increased timely delivery</w:t>
            </w:r>
            <w:r w:rsidR="00775413">
              <w:t>.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Computed amount of postage required for outgoing mail, depending on weight and classification</w:t>
            </w:r>
            <w:r w:rsidR="00775413">
              <w:t>.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Covered phones for word</w:t>
            </w:r>
            <w:r w:rsidR="00775413">
              <w:t>-</w:t>
            </w:r>
            <w:r w:rsidRPr="00D010D9">
              <w:t>processing clerk during clerk’s lunch break</w:t>
            </w:r>
            <w:r w:rsidR="00775413">
              <w:t>.</w:t>
            </w:r>
          </w:p>
        </w:tc>
      </w:tr>
      <w:tr w:rsidR="00534EF0" w:rsidRPr="00D010D9">
        <w:trPr>
          <w:cantSplit/>
          <w:trHeight w:val="70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6480" w:type="dxa"/>
          </w:tcPr>
          <w:p w:rsidR="00534EF0" w:rsidRDefault="00534EF0" w:rsidP="00A976CE">
            <w:pPr>
              <w:pStyle w:val="Position"/>
            </w:pPr>
            <w:r w:rsidRPr="00D010D9">
              <w:t>Waitress/Cashier</w:t>
            </w:r>
          </w:p>
        </w:tc>
        <w:tc>
          <w:tcPr>
            <w:tcW w:w="1980" w:type="dxa"/>
            <w:gridSpan w:val="2"/>
          </w:tcPr>
          <w:p w:rsidR="00534EF0" w:rsidRPr="00D010D9" w:rsidRDefault="00534EF0" w:rsidP="00534EF0">
            <w:pPr>
              <w:pStyle w:val="Dates"/>
            </w:pPr>
            <w:r w:rsidRPr="00D010D9">
              <w:t>19</w:t>
            </w:r>
            <w:r w:rsidR="002644E8">
              <w:t>92</w:t>
            </w:r>
            <w:r w:rsidRPr="00D010D9">
              <w:t>-19</w:t>
            </w:r>
            <w:r w:rsidR="002644E8">
              <w:t>94</w:t>
            </w:r>
          </w:p>
        </w:tc>
      </w:tr>
      <w:tr w:rsidR="00534EF0" w:rsidRPr="00D010D9">
        <w:trPr>
          <w:cantSplit/>
          <w:trHeight w:val="652"/>
        </w:trPr>
        <w:tc>
          <w:tcPr>
            <w:tcW w:w="446" w:type="dxa"/>
            <w:vMerge/>
            <w:tcBorders>
              <w:bottom w:val="single" w:sz="2" w:space="0" w:color="999999"/>
            </w:tcBorders>
          </w:tcPr>
          <w:p w:rsidR="00534EF0" w:rsidRPr="00D010D9" w:rsidRDefault="00534EF0" w:rsidP="00D010D9"/>
        </w:tc>
        <w:tc>
          <w:tcPr>
            <w:tcW w:w="8460" w:type="dxa"/>
            <w:gridSpan w:val="3"/>
            <w:tcBorders>
              <w:bottom w:val="single" w:sz="2" w:space="0" w:color="999999"/>
            </w:tcBorders>
          </w:tcPr>
          <w:p w:rsidR="000C0974" w:rsidRDefault="000C0974" w:rsidP="00534EF0">
            <w:r w:rsidRPr="000C0974">
              <w:rPr>
                <w:rStyle w:val="LocationCharChar"/>
              </w:rPr>
              <w:t>Coho Winery</w:t>
            </w:r>
            <w:r>
              <w:t>, Harris, NY</w:t>
            </w:r>
          </w:p>
          <w:p w:rsidR="00534EF0" w:rsidRPr="00D010D9" w:rsidRDefault="00534EF0" w:rsidP="000C0974">
            <w:pPr>
              <w:pStyle w:val="bulletedlist"/>
            </w:pPr>
            <w:r w:rsidRPr="00D010D9">
              <w:t>Took orders, served restaurant patrons</w:t>
            </w:r>
            <w:r w:rsidR="00775413">
              <w:t>,</w:t>
            </w:r>
            <w:r w:rsidRPr="00D010D9">
              <w:t xml:space="preserve"> and assisted at the cash register</w:t>
            </w:r>
            <w:r w:rsidR="00775413">
              <w:t>.</w:t>
            </w:r>
          </w:p>
          <w:p w:rsidR="000C0974" w:rsidRPr="00D010D9" w:rsidRDefault="00534EF0" w:rsidP="000D2EFE">
            <w:pPr>
              <w:pStyle w:val="bulletedlistlastitem"/>
            </w:pPr>
            <w:r w:rsidRPr="00D010D9">
              <w:t>Created “Tuesday Casino Night” theme, including food and games, which doubled the number of customers on a typically slow night</w:t>
            </w:r>
            <w:r w:rsidR="00775413">
              <w:t>.</w:t>
            </w:r>
          </w:p>
        </w:tc>
      </w:tr>
      <w:tr w:rsidR="00B17D29" w:rsidRPr="00D010D9">
        <w:trPr>
          <w:cantSplit/>
          <w:trHeight w:val="218"/>
        </w:trPr>
        <w:tc>
          <w:tcPr>
            <w:tcW w:w="8906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Pr="00D010D9" w:rsidRDefault="00B17D29" w:rsidP="00534EF0">
            <w:pPr>
              <w:pStyle w:val="Heading1"/>
            </w:pPr>
            <w:r w:rsidRPr="00D010D9">
              <w:t>EDUCATION</w:t>
            </w:r>
          </w:p>
        </w:tc>
      </w:tr>
      <w:tr w:rsidR="00A976CE" w:rsidRPr="00D010D9">
        <w:trPr>
          <w:cantSplit/>
          <w:trHeight w:val="218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A976CE" w:rsidRPr="00D010D9" w:rsidRDefault="00A976CE" w:rsidP="00D010D9"/>
        </w:tc>
        <w:tc>
          <w:tcPr>
            <w:tcW w:w="6502" w:type="dxa"/>
            <w:gridSpan w:val="2"/>
            <w:tcBorders>
              <w:top w:val="single" w:sz="2" w:space="0" w:color="999999"/>
            </w:tcBorders>
          </w:tcPr>
          <w:p w:rsidR="00A976CE" w:rsidRDefault="00A976CE" w:rsidP="00A976CE">
            <w:pPr>
              <w:pStyle w:val="Position"/>
            </w:pPr>
            <w:r>
              <w:t>Diploma</w:t>
            </w:r>
          </w:p>
        </w:tc>
        <w:tc>
          <w:tcPr>
            <w:tcW w:w="1958" w:type="dxa"/>
            <w:tcBorders>
              <w:top w:val="single" w:sz="2" w:space="0" w:color="999999"/>
            </w:tcBorders>
            <w:shd w:val="clear" w:color="auto" w:fill="auto"/>
          </w:tcPr>
          <w:p w:rsidR="00A976CE" w:rsidRPr="00D010D9" w:rsidRDefault="00A976CE" w:rsidP="00A976CE">
            <w:pPr>
              <w:pStyle w:val="Dates"/>
            </w:pPr>
            <w:r w:rsidRPr="00D010D9">
              <w:t>19</w:t>
            </w:r>
            <w:r w:rsidR="002644E8">
              <w:t>92</w:t>
            </w:r>
          </w:p>
        </w:tc>
      </w:tr>
      <w:tr w:rsidR="00A976CE" w:rsidRPr="00D010D9">
        <w:trPr>
          <w:cantSplit/>
          <w:trHeight w:val="217"/>
        </w:trPr>
        <w:tc>
          <w:tcPr>
            <w:tcW w:w="446" w:type="dxa"/>
            <w:vMerge/>
          </w:tcPr>
          <w:p w:rsidR="00A976CE" w:rsidRPr="00D010D9" w:rsidRDefault="00A976CE" w:rsidP="00D010D9"/>
        </w:tc>
        <w:tc>
          <w:tcPr>
            <w:tcW w:w="8460" w:type="dxa"/>
            <w:gridSpan w:val="3"/>
          </w:tcPr>
          <w:p w:rsidR="00A976CE" w:rsidRPr="00D010D9" w:rsidRDefault="00A976CE" w:rsidP="00D010D9">
            <w:r w:rsidRPr="00A976CE">
              <w:rPr>
                <w:rStyle w:val="LocationCharChar"/>
              </w:rPr>
              <w:t>Elm High School,</w:t>
            </w:r>
            <w:r>
              <w:t xml:space="preserve"> Harris, NY</w:t>
            </w:r>
          </w:p>
        </w:tc>
      </w:tr>
    </w:tbl>
    <w:p w:rsidR="00B17D29" w:rsidRPr="00D010D9" w:rsidRDefault="00B17D29" w:rsidP="00D010D9"/>
    <w:sectPr w:rsidR="00B17D29" w:rsidRPr="00D010D9" w:rsidSect="0042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42C"/>
    <w:multiLevelType w:val="hybridMultilevel"/>
    <w:tmpl w:val="03927652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12FF0"/>
    <w:multiLevelType w:val="hybridMultilevel"/>
    <w:tmpl w:val="86443E7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4">
    <w:nsid w:val="644E4AD9"/>
    <w:multiLevelType w:val="hybridMultilevel"/>
    <w:tmpl w:val="66E49BBC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5">
    <w:nsid w:val="66CF5F41"/>
    <w:multiLevelType w:val="hybridMultilevel"/>
    <w:tmpl w:val="F22E98B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6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compat/>
  <w:rsids>
    <w:rsidRoot w:val="00203A35"/>
    <w:rsid w:val="000C0974"/>
    <w:rsid w:val="000C1B3A"/>
    <w:rsid w:val="000D2EFE"/>
    <w:rsid w:val="00203A35"/>
    <w:rsid w:val="002644E8"/>
    <w:rsid w:val="0042176B"/>
    <w:rsid w:val="00483A4E"/>
    <w:rsid w:val="00534EF0"/>
    <w:rsid w:val="00624901"/>
    <w:rsid w:val="00717C3D"/>
    <w:rsid w:val="0073189C"/>
    <w:rsid w:val="00775413"/>
    <w:rsid w:val="007C53C6"/>
    <w:rsid w:val="00911485"/>
    <w:rsid w:val="00A976CE"/>
    <w:rsid w:val="00B17D29"/>
    <w:rsid w:val="00B51F14"/>
    <w:rsid w:val="00B949B7"/>
    <w:rsid w:val="00D0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EF0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534EF0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534EF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10D9"/>
    <w:rPr>
      <w:rFonts w:cs="Tahoma"/>
    </w:rPr>
  </w:style>
  <w:style w:type="paragraph" w:customStyle="1" w:styleId="ContactInformation">
    <w:name w:val="Contact Information"/>
    <w:basedOn w:val="Normal"/>
    <w:rsid w:val="00911485"/>
    <w:pPr>
      <w:spacing w:line="240" w:lineRule="exact"/>
    </w:pPr>
    <w:rPr>
      <w:szCs w:val="20"/>
    </w:rPr>
  </w:style>
  <w:style w:type="paragraph" w:customStyle="1" w:styleId="bodytext">
    <w:name w:val="body text"/>
    <w:basedOn w:val="Normal"/>
    <w:rsid w:val="000D2EFE"/>
    <w:pPr>
      <w:spacing w:before="60" w:after="160"/>
    </w:pPr>
  </w:style>
  <w:style w:type="paragraph" w:customStyle="1" w:styleId="bulletedlist">
    <w:name w:val="bulleted list"/>
    <w:basedOn w:val="bodytext"/>
    <w:rsid w:val="00534EF0"/>
    <w:pPr>
      <w:numPr>
        <w:numId w:val="7"/>
      </w:numPr>
      <w:spacing w:after="60"/>
    </w:pPr>
  </w:style>
  <w:style w:type="paragraph" w:customStyle="1" w:styleId="Dates">
    <w:name w:val="Dates"/>
    <w:basedOn w:val="Normal"/>
    <w:rsid w:val="00A976CE"/>
    <w:pPr>
      <w:spacing w:before="60"/>
      <w:jc w:val="right"/>
    </w:pPr>
  </w:style>
  <w:style w:type="paragraph" w:customStyle="1" w:styleId="Position">
    <w:name w:val="Position"/>
    <w:basedOn w:val="Normal"/>
    <w:rsid w:val="00A976CE"/>
    <w:pPr>
      <w:spacing w:before="60"/>
    </w:pPr>
    <w:rPr>
      <w:b/>
    </w:rPr>
  </w:style>
  <w:style w:type="paragraph" w:customStyle="1" w:styleId="Location">
    <w:name w:val="Location"/>
    <w:basedOn w:val="Normal"/>
    <w:link w:val="LocationCharChar"/>
    <w:rsid w:val="000C0974"/>
    <w:rPr>
      <w:i/>
    </w:rPr>
  </w:style>
  <w:style w:type="character" w:customStyle="1" w:styleId="LocationCharChar">
    <w:name w:val="Location Char Char"/>
    <w:basedOn w:val="DefaultParagraphFont"/>
    <w:link w:val="Location"/>
    <w:rsid w:val="000C0974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e-mailaddress">
    <w:name w:val="e-mail address"/>
    <w:basedOn w:val="Normal"/>
    <w:rsid w:val="00911485"/>
    <w:pPr>
      <w:spacing w:after="200" w:line="240" w:lineRule="exact"/>
    </w:pPr>
    <w:rPr>
      <w:szCs w:val="20"/>
    </w:rPr>
  </w:style>
  <w:style w:type="paragraph" w:customStyle="1" w:styleId="bulletedlistlastitem">
    <w:name w:val="bulleted list last item"/>
    <w:basedOn w:val="bulletedlist"/>
    <w:rsid w:val="000D2EFE"/>
    <w:pPr>
      <w:spacing w:after="2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u%20Hudson\Desktop\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Hudson</dc:creator>
  <cp:lastModifiedBy>Raju Hudson</cp:lastModifiedBy>
  <cp:revision>1</cp:revision>
  <cp:lastPrinted>2003-10-10T17:13:00Z</cp:lastPrinted>
  <dcterms:created xsi:type="dcterms:W3CDTF">2009-11-16T22:22:00Z</dcterms:created>
  <dcterms:modified xsi:type="dcterms:W3CDTF">2009-11-16T22:23:00Z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TC300041431033</vt:lpwstr>
  </property>
</Properties>
</file>